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C17EB5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>01.08.</w:t>
      </w:r>
      <w:r w:rsidR="006969A1" w:rsidRPr="00604F66">
        <w:t>20</w:t>
      </w:r>
      <w:r w:rsidR="006A2860">
        <w:t>2</w:t>
      </w:r>
      <w:r w:rsidR="00702AF8">
        <w:t>5</w:t>
      </w:r>
      <w:r w:rsidR="006969A1" w:rsidRPr="00604F66">
        <w:t xml:space="preserve">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</w:t>
      </w:r>
      <w:r w:rsidR="00A8344E">
        <w:t xml:space="preserve">     </w:t>
      </w:r>
      <w:r w:rsidR="006D29B0">
        <w:t xml:space="preserve">  </w:t>
      </w:r>
      <w:r>
        <w:t xml:space="preserve">          </w:t>
      </w:r>
      <w:r w:rsidR="006D29B0">
        <w:t xml:space="preserve">  </w:t>
      </w:r>
      <w:r w:rsidR="0039018B">
        <w:t xml:space="preserve">  </w:t>
      </w:r>
      <w:r w:rsidR="00604F66" w:rsidRPr="00702AF8">
        <w:t>№</w:t>
      </w:r>
      <w:r w:rsidR="00A470D5" w:rsidRPr="00702AF8">
        <w:t xml:space="preserve"> </w:t>
      </w:r>
      <w:r>
        <w:t>1436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2D03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32D0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. 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F50675" w:rsidRPr="00F50675" w:rsidRDefault="004C40AB" w:rsidP="00F506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0675"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</w:t>
      </w:r>
      <w:r w:rsidR="00B0523C">
        <w:rPr>
          <w:sz w:val="28"/>
          <w:szCs w:val="28"/>
        </w:rPr>
        <w:t> </w:t>
      </w:r>
      <w:r w:rsidR="00F50675" w:rsidRPr="00F50675">
        <w:rPr>
          <w:sz w:val="28"/>
          <w:szCs w:val="28"/>
        </w:rPr>
        <w:t xml:space="preserve">Винокурова) довести настоящее постановление до сведения населения через </w:t>
      </w:r>
      <w:r w:rsidR="00F50675" w:rsidRPr="00F50675">
        <w:rPr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</w:t>
      </w:r>
      <w:r w:rsidR="00232D03">
        <w:rPr>
          <w:sz w:val="28"/>
          <w:szCs w:val="28"/>
        </w:rPr>
        <w:t>»</w:t>
      </w:r>
      <w:r w:rsidR="00F50675" w:rsidRPr="00F50675">
        <w:rPr>
          <w:sz w:val="28"/>
          <w:szCs w:val="28"/>
        </w:rPr>
        <w:t>.</w:t>
      </w:r>
    </w:p>
    <w:p w:rsidR="00F50675" w:rsidRPr="00F50675" w:rsidRDefault="004C40AB" w:rsidP="00F50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75"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F50675" w:rsidRPr="00F50675">
        <w:rPr>
          <w:sz w:val="28"/>
          <w:szCs w:val="28"/>
        </w:rPr>
        <w:t>разместить</w:t>
      </w:r>
      <w:proofErr w:type="gramEnd"/>
      <w:r w:rsidR="00F50675"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50675" w:rsidRPr="00F50675" w:rsidRDefault="004C40AB" w:rsidP="004C40A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F50675" w:rsidRPr="00F50675">
        <w:rPr>
          <w:snapToGrid w:val="0"/>
          <w:sz w:val="28"/>
          <w:szCs w:val="28"/>
        </w:rPr>
        <w:t>. </w:t>
      </w:r>
      <w:proofErr w:type="gramStart"/>
      <w:r w:rsidR="00F50675" w:rsidRPr="00F50675">
        <w:rPr>
          <w:snapToGrid w:val="0"/>
          <w:sz w:val="28"/>
          <w:szCs w:val="28"/>
        </w:rPr>
        <w:t>Контроль за</w:t>
      </w:r>
      <w:proofErr w:type="gramEnd"/>
      <w:r w:rsidR="00F50675"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="00F50675" w:rsidRPr="00F50675">
        <w:rPr>
          <w:snapToGrid w:val="0"/>
          <w:sz w:val="28"/>
          <w:szCs w:val="28"/>
        </w:rPr>
        <w:t>Голдыреву</w:t>
      </w:r>
      <w:proofErr w:type="spellEnd"/>
      <w:r w:rsidR="00F50675" w:rsidRPr="00F50675">
        <w:rPr>
          <w:snapToGrid w:val="0"/>
          <w:sz w:val="28"/>
          <w:szCs w:val="28"/>
        </w:rPr>
        <w:t>.</w:t>
      </w:r>
    </w:p>
    <w:p w:rsidR="00BF7258" w:rsidRPr="00F50675" w:rsidRDefault="004C40AB" w:rsidP="00F50675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F50675"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="00F50675"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="00F50675"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BF7258" w:rsidRDefault="00BF7258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40AB" w:rsidRPr="00F50675" w:rsidRDefault="004C40AB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232D03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232D03">
        <w:rPr>
          <w:rFonts w:ascii="Times New Roman" w:hAnsi="Times New Roman" w:cs="Times New Roman"/>
          <w:sz w:val="28"/>
          <w:szCs w:val="28"/>
        </w:rPr>
        <w:t>Д.М.Чернятин</w:t>
      </w:r>
      <w:r w:rsidR="00E8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6567D4">
        <w:rPr>
          <w:rFonts w:ascii="Times New Roman" w:hAnsi="Times New Roman" w:cs="Times New Roman"/>
          <w:sz w:val="22"/>
          <w:szCs w:val="24"/>
        </w:rPr>
        <w:t xml:space="preserve"> </w:t>
      </w:r>
      <w:r w:rsidR="00C17EB5">
        <w:rPr>
          <w:rFonts w:ascii="Times New Roman" w:hAnsi="Times New Roman" w:cs="Times New Roman"/>
          <w:sz w:val="22"/>
          <w:szCs w:val="24"/>
        </w:rPr>
        <w:t>01.08.</w:t>
      </w:r>
      <w:r w:rsidRPr="00D0675E">
        <w:rPr>
          <w:rFonts w:ascii="Times New Roman" w:hAnsi="Times New Roman" w:cs="Times New Roman"/>
          <w:sz w:val="22"/>
          <w:szCs w:val="24"/>
        </w:rPr>
        <w:t>202</w:t>
      </w:r>
      <w:r w:rsidR="00D0675E" w:rsidRP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C17EB5">
        <w:rPr>
          <w:rFonts w:ascii="Times New Roman" w:hAnsi="Times New Roman" w:cs="Times New Roman"/>
          <w:sz w:val="22"/>
          <w:szCs w:val="24"/>
        </w:rPr>
        <w:t>1436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328" w:type="dxa"/>
        <w:tblInd w:w="96" w:type="dxa"/>
        <w:tblLook w:val="04A0"/>
      </w:tblPr>
      <w:tblGrid>
        <w:gridCol w:w="15328"/>
      </w:tblGrid>
      <w:tr w:rsidR="005E0248" w:rsidRPr="002C4D99" w:rsidTr="001D7D6E">
        <w:trPr>
          <w:trHeight w:val="708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Pr="002C4D99" w:rsidRDefault="005E0248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C4D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5011" w:type="dxa"/>
              <w:tblInd w:w="56" w:type="dxa"/>
              <w:tblLook w:val="04A0"/>
            </w:tblPr>
            <w:tblGrid>
              <w:gridCol w:w="4347"/>
              <w:gridCol w:w="1464"/>
              <w:gridCol w:w="816"/>
              <w:gridCol w:w="858"/>
              <w:gridCol w:w="722"/>
              <w:gridCol w:w="1701"/>
              <w:gridCol w:w="1701"/>
              <w:gridCol w:w="1701"/>
              <w:gridCol w:w="1701"/>
            </w:tblGrid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38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КБК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5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6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202</w:t>
                  </w:r>
                  <w:r w:rsidR="003F11D9" w:rsidRPr="00CB157C">
                    <w:rPr>
                      <w:b/>
                      <w:bCs/>
                    </w:rPr>
                    <w:t>7</w:t>
                  </w:r>
                  <w:r w:rsidRPr="00CB157C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Итого на период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CB157C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CB157C" w:rsidRDefault="00FB3EB1" w:rsidP="00CB157C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B157C" w:rsidRPr="00CB157C" w:rsidTr="00CB157C">
              <w:trPr>
                <w:trHeight w:val="914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1400000000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229 468 624,15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175 807 642,00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175 807 642,00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581 083 908,15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185 630 089,15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145 913 799,00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145 913 799,00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477 457 687,15</w:t>
                  </w:r>
                </w:p>
              </w:tc>
            </w:tr>
            <w:tr w:rsidR="00CB157C" w:rsidRPr="00CB157C" w:rsidTr="00CB157C">
              <w:trPr>
                <w:trHeight w:val="854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2 879 970,00</w:t>
                  </w:r>
                </w:p>
              </w:tc>
            </w:tr>
            <w:tr w:rsidR="00CB157C" w:rsidRPr="00CB157C" w:rsidTr="00CB157C">
              <w:trPr>
                <w:trHeight w:val="8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2 879 970,00</w:t>
                  </w:r>
                </w:p>
              </w:tc>
            </w:tr>
            <w:tr w:rsidR="00CB157C" w:rsidRPr="00CB157C" w:rsidTr="00CB157C">
              <w:trPr>
                <w:trHeight w:val="41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2 879 970,00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2 879 970,00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877 990,00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1 000 990,00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2 879 970,00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153 000,00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279 000,00</w:t>
                  </w:r>
                </w:p>
              </w:tc>
            </w:tr>
            <w:tr w:rsidR="00CB157C" w:rsidRPr="00CB157C" w:rsidTr="00CB157C">
              <w:trPr>
                <w:trHeight w:val="92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153 000,00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279 000,00</w:t>
                  </w:r>
                </w:p>
              </w:tc>
            </w:tr>
            <w:tr w:rsidR="00CB157C" w:rsidRPr="00CB157C" w:rsidTr="00CB157C">
              <w:trPr>
                <w:trHeight w:val="4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279 000,00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279 000,00</w:t>
                  </w:r>
                </w:p>
              </w:tc>
            </w:tr>
            <w:tr w:rsidR="00CB157C" w:rsidRPr="00CB157C" w:rsidTr="00295B8D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279 000,00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1 668 000,00</w:t>
                  </w:r>
                </w:p>
              </w:tc>
            </w:tr>
            <w:tr w:rsidR="00CB157C" w:rsidRPr="00CB157C" w:rsidTr="00CB157C">
              <w:trPr>
                <w:trHeight w:val="87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1 668 000,00</w:t>
                  </w:r>
                </w:p>
              </w:tc>
            </w:tr>
            <w:tr w:rsidR="00CB157C" w:rsidRPr="00CB157C" w:rsidTr="00CB157C">
              <w:trPr>
                <w:trHeight w:val="40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1 668 000,00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1 668 000,00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556 000,00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1 668 000,00</w:t>
                  </w:r>
                </w:p>
              </w:tc>
            </w:tr>
            <w:tr w:rsidR="00CB157C" w:rsidRPr="00CB157C" w:rsidTr="00CB157C">
              <w:trPr>
                <w:trHeight w:val="451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Ремонт объектов муниципальной казны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9 854 253,00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9 854 253,00</w:t>
                  </w:r>
                </w:p>
              </w:tc>
            </w:tr>
            <w:tr w:rsidR="00CB157C" w:rsidRPr="00CB157C" w:rsidTr="00CB157C">
              <w:trPr>
                <w:trHeight w:val="82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9 854 253,00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9 854 253,00</w:t>
                  </w:r>
                </w:p>
              </w:tc>
            </w:tr>
            <w:tr w:rsidR="00CB157C" w:rsidRPr="00CB157C" w:rsidTr="00CB157C">
              <w:trPr>
                <w:trHeight w:val="42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7 854 253,00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7 854 253,00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7 854 253,00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7 854 253,00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7 854 253,00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7 854 253,00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0502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2 000 000,00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0502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2 000 000,00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0502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2 000 000,00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</w:tr>
            <w:tr w:rsidR="00CB157C" w:rsidRPr="00CB157C" w:rsidTr="00CB157C">
              <w:trPr>
                <w:trHeight w:val="960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</w:tr>
            <w:tr w:rsidR="00CB157C" w:rsidRPr="00CB157C" w:rsidTr="00CB157C">
              <w:trPr>
                <w:trHeight w:val="40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102 600,00</w:t>
                  </w:r>
                </w:p>
              </w:tc>
            </w:tr>
            <w:tr w:rsidR="00CB157C" w:rsidRPr="00CB157C" w:rsidTr="00575753">
              <w:trPr>
                <w:trHeight w:val="27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Уплата налогов, сборов и иных платежей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102 600,00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5 377 473,00</w:t>
                  </w:r>
                </w:p>
              </w:tc>
            </w:tr>
            <w:tr w:rsidR="00CB157C" w:rsidRPr="00CB157C" w:rsidTr="00CB157C">
              <w:trPr>
                <w:trHeight w:val="854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5 377 473,00</w:t>
                  </w:r>
                </w:p>
              </w:tc>
            </w:tr>
            <w:tr w:rsidR="00CB157C" w:rsidRPr="00CB157C" w:rsidTr="00CB157C">
              <w:trPr>
                <w:trHeight w:val="399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1 792 491,00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5 377 473,00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360 000,00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360 000,00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1 672 491,00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1 672 491,00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1 672 491,00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5 017 473,00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330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1 672 491,00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5 017 473,00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</w:tr>
            <w:tr w:rsidR="00CB157C" w:rsidRPr="00CB157C" w:rsidTr="00CB157C">
              <w:trPr>
                <w:trHeight w:val="92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</w:tr>
            <w:tr w:rsidR="00CB157C" w:rsidRPr="00CB157C" w:rsidTr="00CB157C">
              <w:trPr>
                <w:trHeight w:val="4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8 832 000,00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1410000170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8 832 000,00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8 832 000,00</w:t>
                  </w:r>
                </w:p>
              </w:tc>
            </w:tr>
            <w:tr w:rsidR="00CB157C" w:rsidRPr="00CB157C" w:rsidTr="00CB157C">
              <w:trPr>
                <w:trHeight w:val="142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8 862 088,16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20 242 936,16</w:t>
                  </w:r>
                </w:p>
              </w:tc>
            </w:tr>
            <w:tr w:rsidR="00CB157C" w:rsidRPr="00CB157C" w:rsidTr="00CB157C">
              <w:trPr>
                <w:trHeight w:val="84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8 862 088,16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20 242 936,16</w:t>
                  </w:r>
                </w:p>
              </w:tc>
            </w:tr>
            <w:tr w:rsidR="00CB157C" w:rsidRPr="00CB157C" w:rsidTr="00CB157C">
              <w:trPr>
                <w:trHeight w:val="419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8 862 088,16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5 690 424,00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20 242 936,16</w:t>
                  </w:r>
                </w:p>
              </w:tc>
            </w:tr>
            <w:tr w:rsidR="00CB157C" w:rsidRPr="00CB157C" w:rsidTr="00CB157C">
              <w:trPr>
                <w:trHeight w:val="168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4 576 168,00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13 030 912,00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Расходы на выплаты персоналу казенных учреждений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4 576 168,00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4 227 372,00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13 030 912,00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4 275 420,16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1 452 552,00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1 452 552,00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7 180 524,16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4 275 420,16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1 452 552,00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7 180 524,16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31 500,00</w:t>
                  </w:r>
                </w:p>
              </w:tc>
            </w:tr>
            <w:tr w:rsidR="00CB157C" w:rsidRPr="00CB157C" w:rsidTr="00CB157C">
              <w:trPr>
                <w:trHeight w:val="359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31 500,00</w:t>
                  </w:r>
                </w:p>
              </w:tc>
            </w:tr>
            <w:tr w:rsidR="00CB157C" w:rsidRPr="00CB157C" w:rsidTr="00CB157C">
              <w:trPr>
                <w:trHeight w:val="1085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100 215 206,94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296 435 886,94</w:t>
                  </w:r>
                </w:p>
              </w:tc>
            </w:tr>
            <w:tr w:rsidR="00CB157C" w:rsidRPr="00CB157C" w:rsidTr="00CB157C">
              <w:trPr>
                <w:trHeight w:val="830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100 215 206,94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296 435 886,94</w:t>
                  </w:r>
                </w:p>
              </w:tc>
            </w:tr>
            <w:tr w:rsidR="00CB157C" w:rsidRPr="00CB157C" w:rsidTr="00CB157C">
              <w:trPr>
                <w:trHeight w:val="41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100 215 206,94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296 435 886,94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98 663 794,73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294 884 474,73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98 663 794,73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98 110 340,00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294 884 474,73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1 551 412,21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1 551 412,21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Исполнение судебных актов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1 551 412,21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1 551 412,21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Уплата судебных расходов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</w:tr>
            <w:tr w:rsidR="00CB157C" w:rsidRPr="00CB157C" w:rsidTr="00CB157C">
              <w:trPr>
                <w:trHeight w:val="85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</w:tr>
            <w:tr w:rsidR="00CB157C" w:rsidRPr="00CB157C" w:rsidTr="00CB157C">
              <w:trPr>
                <w:trHeight w:val="415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</w:tr>
            <w:tr w:rsidR="00CB157C" w:rsidRPr="00CB157C" w:rsidTr="00CB157C">
              <w:trPr>
                <w:trHeight w:val="40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207 400,00</w:t>
                  </w:r>
                </w:p>
              </w:tc>
            </w:tr>
            <w:tr w:rsidR="00CB157C" w:rsidRPr="00CB157C" w:rsidTr="00CB157C">
              <w:trPr>
                <w:trHeight w:val="4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Исполнение судебных актов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207 400,00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207 400,00</w:t>
                  </w:r>
                </w:p>
              </w:tc>
            </w:tr>
            <w:tr w:rsidR="00CB157C" w:rsidRPr="00CB157C" w:rsidTr="00CB157C">
              <w:trPr>
                <w:trHeight w:val="547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53 600 726,71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131 001 834,71</w:t>
                  </w:r>
                </w:p>
              </w:tc>
            </w:tr>
            <w:tr w:rsidR="00CB157C" w:rsidRPr="00CB157C" w:rsidTr="00CB157C">
              <w:trPr>
                <w:trHeight w:val="8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53 600 726,71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38 700 554,00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131 001 834,71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53 520 726,71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38 620 554,00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38 620 554,00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130 761 834,71</w:t>
                  </w:r>
                </w:p>
              </w:tc>
            </w:tr>
            <w:tr w:rsidR="00CB157C" w:rsidRPr="00CB157C" w:rsidTr="00CB157C">
              <w:trPr>
                <w:trHeight w:val="1634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47 271 140,22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114 634 874,22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Расходы на выплаты персоналу казенных учреждений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47 271 140,22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33 681 867,00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114 634 874,22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5 240 187,00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4 833 687,00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4 833 687,00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14 907 561,00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5 240 187,00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4 833 687,00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14 907 561,00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705,78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705,78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705,78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705,78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1 008 693,71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1 218 693,71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Исполнение судебных актов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903 693,71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903 693,71</w:t>
                  </w:r>
                </w:p>
              </w:tc>
            </w:tr>
            <w:tr w:rsidR="00CB157C" w:rsidRPr="00CB157C" w:rsidTr="00CB157C">
              <w:trPr>
                <w:trHeight w:val="27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Уплата налогов, сборов и иных платежей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315 000,00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0705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240 000,00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0705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240 000,00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0705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240 000,00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Оценка рыночной стоимости объекта незавершенного строительства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</w:tr>
            <w:tr w:rsidR="00CB157C" w:rsidRPr="00CB157C" w:rsidTr="00CB157C">
              <w:trPr>
                <w:trHeight w:val="926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</w:tr>
            <w:tr w:rsidR="00CB157C" w:rsidRPr="00CB157C" w:rsidTr="00CB157C">
              <w:trPr>
                <w:trHeight w:val="4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1410000290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3 000,00</w:t>
                  </w:r>
                </w:p>
              </w:tc>
            </w:tr>
            <w:tr w:rsidR="00CB157C" w:rsidRPr="00CB157C" w:rsidTr="00CB157C">
              <w:trPr>
                <w:trHeight w:val="193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1410000300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</w:tr>
            <w:tr w:rsidR="00CB157C" w:rsidRPr="00CB157C" w:rsidTr="00CB157C">
              <w:trPr>
                <w:trHeight w:val="896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</w:tr>
            <w:tr w:rsidR="00CB157C" w:rsidRPr="00CB157C" w:rsidTr="00CB157C">
              <w:trPr>
                <w:trHeight w:val="427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120 000,00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1410000300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120 000,00</w:t>
                  </w:r>
                </w:p>
              </w:tc>
            </w:tr>
            <w:tr w:rsidR="00CB157C" w:rsidRPr="00CB157C" w:rsidTr="00CB157C">
              <w:trPr>
                <w:trHeight w:val="1104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Расходы на разработку расчетов вероятного вреда в целях обеспечения безопасности гидротехнических сооружений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14100S4990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</w:tr>
            <w:tr w:rsidR="00CB157C" w:rsidRPr="00CB157C" w:rsidTr="00CB157C">
              <w:trPr>
                <w:trHeight w:val="90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</w:tr>
            <w:tr w:rsidR="00CB157C" w:rsidRPr="00CB157C" w:rsidTr="00CB157C">
              <w:trPr>
                <w:trHeight w:val="351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14100S4990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453 333,34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14100S4990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453 333,34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453 333,34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43 838 535,00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29 893 843,00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29 893 843,00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103 626 221,00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3 770 308,31</w:t>
                  </w:r>
                </w:p>
              </w:tc>
            </w:tr>
            <w:tr w:rsidR="00CB157C" w:rsidRPr="00CB157C" w:rsidTr="00CB157C">
              <w:trPr>
                <w:trHeight w:val="80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3 770 308,31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1 250 308,31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3 770 308,31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1 190 308,31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3 590 308,31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1 190 308,31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3 590 308,31</w:t>
                  </w:r>
                </w:p>
              </w:tc>
            </w:tr>
            <w:tr w:rsidR="00CB157C" w:rsidRPr="00CB157C" w:rsidTr="00CB157C">
              <w:trPr>
                <w:trHeight w:val="449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Иные бюджетные ассигнования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0412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180 000,00</w:t>
                  </w:r>
                </w:p>
              </w:tc>
            </w:tr>
            <w:tr w:rsidR="00CB157C" w:rsidRPr="00CB157C" w:rsidTr="00CB157C">
              <w:trPr>
                <w:trHeight w:val="439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Исполнение судебных актов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1420000010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830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180 000,00</w:t>
                  </w:r>
                </w:p>
              </w:tc>
            </w:tr>
            <w:tr w:rsidR="00CB157C" w:rsidRPr="00CB157C" w:rsidTr="00CB157C">
              <w:trPr>
                <w:trHeight w:val="1104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90 164 221,00</w:t>
                  </w:r>
                </w:p>
              </w:tc>
            </w:tr>
            <w:tr w:rsidR="00CB157C" w:rsidRPr="00CB157C" w:rsidTr="00CB157C">
              <w:trPr>
                <w:trHeight w:val="874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90 164 221,00</w:t>
                  </w:r>
                </w:p>
              </w:tc>
            </w:tr>
            <w:tr w:rsidR="00CB157C" w:rsidRPr="00CB157C" w:rsidTr="00CB157C">
              <w:trPr>
                <w:trHeight w:val="429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32 896 535,00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28 633 843,00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90 164 221,00</w:t>
                  </w:r>
                </w:p>
              </w:tc>
            </w:tr>
            <w:tr w:rsidR="00CB157C" w:rsidRPr="00CB157C" w:rsidTr="00CB157C">
              <w:trPr>
                <w:trHeight w:val="1690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29 275 247,00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80 546 357,00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Расходы на выплаты персоналу казенных учреждений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29 275 247,00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25 635 555,00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80 546 357,00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3 621 288,00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2 998 288,00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2 998 288,00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9 617 864,00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1420000020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0113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3 621 288,00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2 998 288,00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9 617 864,00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14200S5050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</w:tr>
            <w:tr w:rsidR="00CB157C" w:rsidRPr="00CB157C" w:rsidTr="00CB157C">
              <w:trPr>
                <w:trHeight w:val="833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</w:tr>
            <w:tr w:rsidR="00CB157C" w:rsidRPr="00CB157C" w:rsidTr="00CB157C">
              <w:trPr>
                <w:trHeight w:val="552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CB157C">
                    <w:rPr>
                      <w:b/>
                      <w:bCs/>
                      <w:i/>
                      <w:iCs/>
                    </w:rPr>
                    <w:t>9 691 691,69</w:t>
                  </w:r>
                </w:p>
              </w:tc>
            </w:tr>
            <w:tr w:rsidR="00CB157C" w:rsidRPr="00CB157C" w:rsidTr="00CB157C">
              <w:trPr>
                <w:trHeight w:val="828"/>
              </w:trPr>
              <w:tc>
                <w:tcPr>
                  <w:tcW w:w="4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</w:pPr>
                  <w:r w:rsidRPr="00CB157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14200S5050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009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0412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center"/>
                  </w:pPr>
                  <w:r w:rsidRPr="00CB157C"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9 691 691,69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157C" w:rsidRPr="00CB157C" w:rsidRDefault="00CB157C" w:rsidP="00CB157C">
                  <w:pPr>
                    <w:spacing w:after="0" w:line="240" w:lineRule="auto"/>
                    <w:jc w:val="right"/>
                  </w:pPr>
                  <w:r w:rsidRPr="00CB157C">
                    <w:t>9 691 691,69</w:t>
                  </w:r>
                </w:p>
              </w:tc>
            </w:tr>
          </w:tbl>
          <w:p w:rsidR="0033466B" w:rsidRPr="002C4D99" w:rsidRDefault="0033466B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387C78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C17EB5">
        <w:rPr>
          <w:rFonts w:ascii="Times New Roman" w:hAnsi="Times New Roman" w:cs="Times New Roman"/>
          <w:sz w:val="22"/>
          <w:szCs w:val="24"/>
        </w:rPr>
        <w:t>01.08.</w:t>
      </w:r>
      <w:r w:rsidR="00C17EB5" w:rsidRPr="00D0675E">
        <w:rPr>
          <w:rFonts w:ascii="Times New Roman" w:hAnsi="Times New Roman" w:cs="Times New Roman"/>
          <w:sz w:val="22"/>
          <w:szCs w:val="24"/>
        </w:rPr>
        <w:t>2025</w:t>
      </w:r>
      <w:r w:rsidR="00C17EB5">
        <w:rPr>
          <w:rFonts w:ascii="Times New Roman" w:hAnsi="Times New Roman" w:cs="Times New Roman"/>
          <w:sz w:val="22"/>
          <w:szCs w:val="24"/>
        </w:rPr>
        <w:t xml:space="preserve"> № 1436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4" w:type="dxa"/>
        <w:tblInd w:w="96" w:type="dxa"/>
        <w:tblLayout w:type="fixed"/>
        <w:tblLook w:val="04A0"/>
      </w:tblPr>
      <w:tblGrid>
        <w:gridCol w:w="2564"/>
        <w:gridCol w:w="1661"/>
        <w:gridCol w:w="7"/>
        <w:gridCol w:w="1167"/>
        <w:gridCol w:w="711"/>
        <w:gridCol w:w="709"/>
        <w:gridCol w:w="567"/>
        <w:gridCol w:w="79"/>
        <w:gridCol w:w="1481"/>
        <w:gridCol w:w="1417"/>
        <w:gridCol w:w="43"/>
        <w:gridCol w:w="1460"/>
        <w:gridCol w:w="56"/>
        <w:gridCol w:w="1504"/>
        <w:gridCol w:w="56"/>
        <w:gridCol w:w="1842"/>
      </w:tblGrid>
      <w:tr w:rsidR="00F22686" w:rsidRPr="00B0523C" w:rsidTr="00B0523C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2686" w:rsidRPr="00B0523C" w:rsidTr="00B0523C">
        <w:trPr>
          <w:trHeight w:val="150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19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F226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 1.1. </w:t>
            </w:r>
            <w:r w:rsidR="00601168" w:rsidRPr="00601168">
              <w:rPr>
                <w:bCs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2 879 970,00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F22686" w:rsidRPr="00B0523C" w:rsidTr="00B0523C">
        <w:trPr>
          <w:trHeight w:val="136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575753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5753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E42D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Приватизация </w:t>
            </w:r>
            <w:r w:rsidR="00E42D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объектов Муниципальной казны ЗАТО Железногорск</w:t>
            </w:r>
          </w:p>
        </w:tc>
      </w:tr>
      <w:tr w:rsidR="00F22686" w:rsidRPr="00B0523C" w:rsidTr="00B0523C">
        <w:trPr>
          <w:trHeight w:val="18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B0523C">
              <w:rPr>
                <w:rFonts w:eastAsia="Times New Roman"/>
                <w:sz w:val="20"/>
                <w:szCs w:val="20"/>
                <w:lang w:eastAsia="ru-RU"/>
              </w:rPr>
              <w:t xml:space="preserve">270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договоров аренды муниципального имущества</w:t>
            </w:r>
          </w:p>
        </w:tc>
      </w:tr>
      <w:tr w:rsidR="00F22686" w:rsidRPr="00B0523C" w:rsidTr="00B0523C">
        <w:trPr>
          <w:trHeight w:val="568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F22686" w:rsidRPr="00B0523C" w:rsidTr="00B0523C">
        <w:trPr>
          <w:trHeight w:val="253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F22686" w:rsidRPr="00B0523C" w:rsidTr="00B0523C">
        <w:trPr>
          <w:trHeight w:val="83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3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9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57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575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57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F22686" w:rsidRPr="00B0523C" w:rsidTr="00B0523C">
        <w:trPr>
          <w:trHeight w:val="26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5 377 473,00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F22686" w:rsidRPr="00B0523C" w:rsidTr="00B0523C">
        <w:trPr>
          <w:trHeight w:val="76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5 017 473,00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120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F22686" w:rsidRPr="00B0523C" w:rsidTr="00B0523C">
        <w:trPr>
          <w:trHeight w:val="24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Содержание и эксплуатация имущества, находящегося в муниципальной собственности и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закрепленного на праве оперативного управления за муниципальным учреждением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936,16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и эксплуатация гидротехнических сооружений,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закрепленных за МКУ «УИК»</w:t>
            </w:r>
          </w:p>
        </w:tc>
      </w:tr>
      <w:tr w:rsidR="00F22686" w:rsidRPr="00B0523C" w:rsidTr="00B0523C">
        <w:trPr>
          <w:trHeight w:val="91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4 576 168,00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13 030 912,00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90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524,16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6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256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100 215 206,94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296 435 886,94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F22686" w:rsidRPr="00B0523C" w:rsidTr="00B0523C">
        <w:trPr>
          <w:trHeight w:val="84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98 663 794,73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294 884 474,73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41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1 551 412,21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1 551 412,21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64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10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F22686" w:rsidRPr="00B0523C" w:rsidTr="00B0523C">
        <w:trPr>
          <w:trHeight w:val="254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834,71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"УИК"</w:t>
            </w: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114 634 874,22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624E7B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624E7B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561</w:t>
            </w:r>
            <w:r w:rsidR="00F22686"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624E7B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624E7B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4E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693,71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106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2.9. Оценка рыночной стоимости объекта незавершенного строительства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232435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</w:t>
            </w:r>
            <w:r w:rsidR="00232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24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18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2.11.      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141000S4990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38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185 630 089,15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477 457 687,15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3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B0523C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185 630 089,15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6567D4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477 457 687,15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656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p w:rsidR="00F22686" w:rsidRDefault="00F22686" w:rsidP="00F22686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377B9F" w:rsidRPr="00387C78" w:rsidRDefault="00C242EC" w:rsidP="00387C7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color w:val="000000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  <w:t>О.В. Захарова</w:t>
      </w:r>
      <w:bookmarkStart w:id="1" w:name="RANGE!A1:I15"/>
      <w:bookmarkEnd w:id="1"/>
    </w:p>
    <w:sectPr w:rsidR="00377B9F" w:rsidRPr="00387C78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53" w:rsidRDefault="00575753" w:rsidP="00D53F46">
      <w:pPr>
        <w:spacing w:after="0" w:line="240" w:lineRule="auto"/>
      </w:pPr>
      <w:r>
        <w:separator/>
      </w:r>
    </w:p>
  </w:endnote>
  <w:endnote w:type="continuationSeparator" w:id="0">
    <w:p w:rsidR="00575753" w:rsidRDefault="0057575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53" w:rsidRDefault="00575753" w:rsidP="00D53F46">
      <w:pPr>
        <w:spacing w:after="0" w:line="240" w:lineRule="auto"/>
      </w:pPr>
      <w:r>
        <w:separator/>
      </w:r>
    </w:p>
  </w:footnote>
  <w:footnote w:type="continuationSeparator" w:id="0">
    <w:p w:rsidR="00575753" w:rsidRDefault="0057575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575753" w:rsidRDefault="0051468F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575753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C17EB5">
          <w:rPr>
            <w:noProof/>
            <w:sz w:val="18"/>
          </w:rPr>
          <w:t>15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53" w:rsidRDefault="0057575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078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4A4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08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A03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D7D6E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0E38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1C90"/>
    <w:rsid w:val="00232435"/>
    <w:rsid w:val="00232D03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B8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4D9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2826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1B25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1FA0"/>
    <w:rsid w:val="00372920"/>
    <w:rsid w:val="00373134"/>
    <w:rsid w:val="00373CAC"/>
    <w:rsid w:val="0037489C"/>
    <w:rsid w:val="00375B30"/>
    <w:rsid w:val="0037701B"/>
    <w:rsid w:val="0037739A"/>
    <w:rsid w:val="00377964"/>
    <w:rsid w:val="00377B9F"/>
    <w:rsid w:val="00380155"/>
    <w:rsid w:val="00380327"/>
    <w:rsid w:val="00380DEC"/>
    <w:rsid w:val="00381693"/>
    <w:rsid w:val="00383EBC"/>
    <w:rsid w:val="00384751"/>
    <w:rsid w:val="00385BE1"/>
    <w:rsid w:val="00387C78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CE1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1D9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7A9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50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0AB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166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494"/>
    <w:rsid w:val="00505A8C"/>
    <w:rsid w:val="00506B23"/>
    <w:rsid w:val="00506C38"/>
    <w:rsid w:val="00507888"/>
    <w:rsid w:val="00507B55"/>
    <w:rsid w:val="00507E91"/>
    <w:rsid w:val="00511D0C"/>
    <w:rsid w:val="00511F90"/>
    <w:rsid w:val="0051468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4BCB"/>
    <w:rsid w:val="00575753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BDC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7CD"/>
    <w:rsid w:val="005A4404"/>
    <w:rsid w:val="005A498B"/>
    <w:rsid w:val="005A743F"/>
    <w:rsid w:val="005B0531"/>
    <w:rsid w:val="005B069D"/>
    <w:rsid w:val="005B0A01"/>
    <w:rsid w:val="005B2448"/>
    <w:rsid w:val="005B2C03"/>
    <w:rsid w:val="005B35A3"/>
    <w:rsid w:val="005B6631"/>
    <w:rsid w:val="005B6C8E"/>
    <w:rsid w:val="005B6C96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168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4E7B"/>
    <w:rsid w:val="0062649D"/>
    <w:rsid w:val="00630866"/>
    <w:rsid w:val="006310B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567D4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4899"/>
    <w:rsid w:val="006A4F76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D70CF"/>
    <w:rsid w:val="006E07B4"/>
    <w:rsid w:val="006E0B47"/>
    <w:rsid w:val="006E18DC"/>
    <w:rsid w:val="006E2817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1E60"/>
    <w:rsid w:val="006F2697"/>
    <w:rsid w:val="006F5686"/>
    <w:rsid w:val="006F6ED6"/>
    <w:rsid w:val="006F7076"/>
    <w:rsid w:val="006F7419"/>
    <w:rsid w:val="007011F8"/>
    <w:rsid w:val="00702A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58F5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DD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7673C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62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DBD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103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5B1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3BA0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344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52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4DE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1F1B"/>
    <w:rsid w:val="00B02C05"/>
    <w:rsid w:val="00B0344E"/>
    <w:rsid w:val="00B03757"/>
    <w:rsid w:val="00B03E9F"/>
    <w:rsid w:val="00B0523C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3B44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49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EB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938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157C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75E"/>
    <w:rsid w:val="00D06DE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50C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065"/>
    <w:rsid w:val="00D53506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FC9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DC1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3DD"/>
    <w:rsid w:val="00EE62B0"/>
    <w:rsid w:val="00EE6EC8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686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0675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407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166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4849-BE22-4A8C-BA16-7DB22F4B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</TotalTime>
  <Pages>15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24984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12</cp:revision>
  <cp:lastPrinted>2025-07-29T10:05:00Z</cp:lastPrinted>
  <dcterms:created xsi:type="dcterms:W3CDTF">2025-06-26T05:09:00Z</dcterms:created>
  <dcterms:modified xsi:type="dcterms:W3CDTF">2025-08-04T03:43:00Z</dcterms:modified>
</cp:coreProperties>
</file>